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ascii="宋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0"/>
          <w:szCs w:val="30"/>
          <w:lang w:val="en-US" w:eastAsia="zh-CN"/>
        </w:rPr>
        <w:t>武宣县自然资源局公开招聘临时人员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0"/>
          <w:szCs w:val="30"/>
        </w:rPr>
        <w:t>报名登记表</w:t>
      </w:r>
    </w:p>
    <w:p>
      <w:pPr>
        <w:ind w:firstLine="4920" w:firstLineChars="2050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 xml:space="preserve">填表时间： 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2022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日</w:t>
      </w:r>
    </w:p>
    <w:tbl>
      <w:tblPr>
        <w:tblStyle w:val="9"/>
        <w:tblpPr w:leftFromText="180" w:rightFromText="180" w:vertAnchor="text" w:horzAnchor="page" w:tblpX="1277" w:tblpY="149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098"/>
        <w:gridCol w:w="479"/>
        <w:gridCol w:w="708"/>
        <w:gridCol w:w="1174"/>
        <w:gridCol w:w="49"/>
        <w:gridCol w:w="1254"/>
        <w:gridCol w:w="1467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学历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118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72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3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72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ind w:firstLine="240" w:firstLineChars="100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详细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通</w:t>
            </w:r>
          </w:p>
          <w:p>
            <w:pPr>
              <w:widowControl/>
              <w:spacing w:line="308" w:lineRule="atLeast"/>
              <w:ind w:firstLine="240" w:firstLineChars="100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信地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址</w:t>
            </w:r>
          </w:p>
        </w:tc>
        <w:tc>
          <w:tcPr>
            <w:tcW w:w="816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bidi w:val="0"/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及主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0"/>
                <w:lang w:val="en-US" w:eastAsia="zh-CN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ind w:firstLine="48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任。</w:t>
            </w:r>
          </w:p>
          <w:p>
            <w:pPr>
              <w:widowControl/>
              <w:spacing w:line="308" w:lineRule="atLeas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>
      <w:pPr>
        <w:rPr>
          <w:rFonts w:ascii="Times New Roman" w:hAnsi="Times New Roman" w:eastAsia="仿宋_GB2312" w:cs="Times New Roman"/>
          <w:color w:val="000000"/>
          <w:sz w:val="24"/>
          <w:szCs w:val="24"/>
        </w:rPr>
      </w:pPr>
    </w:p>
    <w:sectPr>
      <w:headerReference r:id="rId3" w:type="default"/>
      <w:pgSz w:w="11906" w:h="16838"/>
      <w:pgMar w:top="1588" w:right="1474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dit="readOnly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3826"/>
    <w:rsid w:val="02DC66A6"/>
    <w:rsid w:val="07B22115"/>
    <w:rsid w:val="08616E02"/>
    <w:rsid w:val="0A6273E5"/>
    <w:rsid w:val="0C6C5E37"/>
    <w:rsid w:val="21BF737C"/>
    <w:rsid w:val="32E050C2"/>
    <w:rsid w:val="334C5CB8"/>
    <w:rsid w:val="358C0266"/>
    <w:rsid w:val="35D65726"/>
    <w:rsid w:val="37421AFA"/>
    <w:rsid w:val="3C055A42"/>
    <w:rsid w:val="40FC63F3"/>
    <w:rsid w:val="41BB7C5C"/>
    <w:rsid w:val="50340B7F"/>
    <w:rsid w:val="568735AA"/>
    <w:rsid w:val="59420475"/>
    <w:rsid w:val="5C0D7154"/>
    <w:rsid w:val="5E0E442D"/>
    <w:rsid w:val="5E7E3826"/>
    <w:rsid w:val="64AE408F"/>
    <w:rsid w:val="6AE505BE"/>
    <w:rsid w:val="73E0733F"/>
    <w:rsid w:val="76A001C3"/>
    <w:rsid w:val="7DB75DC4"/>
    <w:rsid w:val="7E863C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 w:val="0"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</Pages>
  <Words>485</Words>
  <Characters>627</Characters>
  <Lines>81</Lines>
  <Paragraphs>42</Paragraphs>
  <TotalTime>0</TotalTime>
  <ScaleCrop>false</ScaleCrop>
  <LinksUpToDate>false</LinksUpToDate>
  <CharactersWithSpaces>720</CharactersWithSpaces>
  <Application>WPS Office_10.1.0.6876_F1E327BC-269C-435d-A152-05C5408002CA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2018-06-06T03:54:00Z</dcterms:created>
  <dc:creator>AutoBVT</dc:creator>
  <cp:lastModifiedBy>Administrator</cp:lastModifiedBy>
  <cp:lastPrinted>2022-03-10T09:01:00Z</cp:lastPrinted>
  <dcterms:modified xsi:type="dcterms:W3CDTF">2022-04-18T07:15:11Z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8948086043244CE2AC18F264C12EAB98</vt:lpwstr>
  </property>
</Properties>
</file>